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417"/>
        <w:gridCol w:w="336"/>
        <w:gridCol w:w="356"/>
        <w:gridCol w:w="356"/>
        <w:gridCol w:w="356"/>
        <w:gridCol w:w="356"/>
        <w:gridCol w:w="336"/>
        <w:gridCol w:w="336"/>
        <w:gridCol w:w="841"/>
        <w:gridCol w:w="2686"/>
        <w:gridCol w:w="1104"/>
        <w:gridCol w:w="540"/>
        <w:gridCol w:w="7"/>
        <w:gridCol w:w="415"/>
        <w:gridCol w:w="367"/>
        <w:gridCol w:w="6"/>
        <w:gridCol w:w="333"/>
        <w:gridCol w:w="3480"/>
      </w:tblGrid>
      <w:tr w:rsidR="000C729D" w14:paraId="47F174E4" w14:textId="77777777">
        <w:trPr>
          <w:trHeight w:val="350"/>
          <w:jc w:val="center"/>
        </w:trPr>
        <w:tc>
          <w:tcPr>
            <w:tcW w:w="13160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5036E" w14:textId="77777777" w:rsidR="000C729D" w:rsidRDefault="009A281A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臺北市立松山高級中學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109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學年度第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學期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年級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科預定教學進度表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20"/>
                <w:szCs w:val="32"/>
              </w:rPr>
              <w:t xml:space="preserve">  109.8.21</w:t>
            </w:r>
          </w:p>
        </w:tc>
      </w:tr>
      <w:tr w:rsidR="000C729D" w14:paraId="276E67EC" w14:textId="77777777">
        <w:trPr>
          <w:trHeight w:val="350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382E" w14:textId="77777777" w:rsidR="000C729D" w:rsidRDefault="009A281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月份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DFF06" w14:textId="77777777" w:rsidR="000C729D" w:rsidRDefault="009A281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週次</w:t>
            </w:r>
          </w:p>
        </w:tc>
        <w:tc>
          <w:tcPr>
            <w:tcW w:w="24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D5982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51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78EB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預定教學進度</w:t>
            </w:r>
          </w:p>
        </w:tc>
        <w:tc>
          <w:tcPr>
            <w:tcW w:w="1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74AF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實際進度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F48F3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備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註</w:t>
            </w:r>
          </w:p>
        </w:tc>
      </w:tr>
      <w:tr w:rsidR="000C729D" w14:paraId="67B7F643" w14:textId="77777777">
        <w:trPr>
          <w:trHeight w:val="490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593D0" w14:textId="77777777" w:rsidR="000C729D" w:rsidRDefault="000C729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46C8C" w14:textId="77777777" w:rsidR="000C729D" w:rsidRDefault="000C729D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53CD5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B8887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17205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FEE86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E7A2D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1CE9D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五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034B4" w14:textId="77777777" w:rsidR="000C729D" w:rsidRDefault="009A281A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六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A4CC" w14:textId="77777777" w:rsidR="000C729D" w:rsidRDefault="009A281A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章節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03EB" w14:textId="77777777" w:rsidR="000C729D" w:rsidRDefault="009A281A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內容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83819" w14:textId="77777777" w:rsidR="000C729D" w:rsidRDefault="009A281A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起迄頁</w:t>
            </w: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CD5E0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作業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5AE17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超前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49FA5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符合</w:t>
            </w: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3703" w14:textId="77777777" w:rsidR="000C729D" w:rsidRDefault="009A28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落後</w:t>
            </w:r>
          </w:p>
        </w:tc>
        <w:tc>
          <w:tcPr>
            <w:tcW w:w="3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3F2A" w14:textId="77777777" w:rsidR="000C729D" w:rsidRDefault="000C729D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317E0F" w14:paraId="667807F7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5789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2FB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</w:p>
          <w:p w14:paraId="257DEB87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14:paraId="6AC15BD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C04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暑假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99C6B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7DEE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5CAC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504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07C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C788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79A5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059F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994EF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4528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0C91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EE1EE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E1D0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CB73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E783F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12~18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高一銜接課程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資訊科技、化學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公告高一二線上選課課程</w:t>
            </w:r>
          </w:p>
        </w:tc>
      </w:tr>
      <w:tr w:rsidR="00317E0F" w14:paraId="3818B76A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66AF8" w14:textId="77777777" w:rsidR="00317E0F" w:rsidRDefault="00317E0F" w:rsidP="00317E0F">
            <w:pPr>
              <w:spacing w:line="280" w:lineRule="exact"/>
              <w:jc w:val="center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2769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暑假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BAE0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F5CF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D57B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A592E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BE37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16CE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71C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5A32D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E4EB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7D09A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A9DD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6A26A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19DC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E393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540ED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新進教師研習；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17~23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高一線上選課；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19~25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高二線上選課；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19~21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新生始業輔導；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新生家長課程學習說明會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(19:00~21:00)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22~27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高一社團選社</w:t>
            </w:r>
          </w:p>
        </w:tc>
      </w:tr>
      <w:tr w:rsidR="00317E0F" w14:paraId="2DA7FAE9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125E4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  <w:p w14:paraId="09576124" w14:textId="77777777" w:rsidR="00317E0F" w:rsidRDefault="00317E0F" w:rsidP="00317E0F">
            <w:pPr>
              <w:spacing w:line="280" w:lineRule="exact"/>
              <w:jc w:val="center"/>
            </w:pPr>
            <w:r w:rsidRPr="00550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6563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暑假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D91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3487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F891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45D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61BE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93BB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5C52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98745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71F96" w14:textId="77777777" w:rsidR="00317E0F" w:rsidRPr="004E1960" w:rsidRDefault="00F1507E" w:rsidP="00F150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預備週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375D6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C835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83A7C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88DC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3BFE5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57B4D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高二返校日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環境整理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教學籌備日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: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專題講座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(10:00~12:00)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、自殺防治守門人研習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(13:30~16:30)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性平研習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(10:00~12:00)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、期初校務會議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(13:00~15:00)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、教學籌備會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(15:00~17:00)</w:t>
            </w:r>
          </w:p>
        </w:tc>
      </w:tr>
      <w:tr w:rsidR="00317E0F" w14:paraId="42030BFC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1907E" w14:textId="77777777" w:rsidR="00317E0F" w:rsidRDefault="00317E0F" w:rsidP="00317E0F">
            <w:pPr>
              <w:spacing w:line="280" w:lineRule="exact"/>
              <w:jc w:val="center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0EF1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028FB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FBE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BA04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0D72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BBE4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76F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3E56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998D" w14:textId="4A1CCD5A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66B80" w14:textId="4DFEC378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認識地理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6C699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D9EC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1A8F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BCFB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B897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5CE96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8/30(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日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祖父母節；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8/31(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開學、註冊、高一二教科書發放、環境整理、正式上課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含輔導課、選修課程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、高一二開學複習考、高一及高三證件照補拍、公告選修課程選課結果、公告高一選社結果；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8/31(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)~9/2(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幹部訓練；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8/31(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)~9/4(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友善校園週；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)~10/10(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六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全國中學生讀書心得競賽；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)~10/15(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全國中學生小論文競賽；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9/3(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期初社長大會；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9/3(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)~9/4(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高三第一次學測模擬考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北市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9/3(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)~9/8(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多元選修課程紙本加退選；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9/9 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公告多元選修課程加退選結果；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9/4(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第一次社團課、資賦優異學生縮短修業年限報名截止</w:t>
            </w:r>
          </w:p>
        </w:tc>
      </w:tr>
      <w:tr w:rsidR="00317E0F" w14:paraId="254EE8BF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FA4EE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704E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3952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D58A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EB89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3BF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64F8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8FC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8FBA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A8736" w14:textId="5C0C0C0B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20B24" w14:textId="6286BA06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座標網格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24CD4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A387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4B95E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8355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2736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18CAE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高一免學費補助及就學費用減免申請截止；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7~8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社團轉社申請、高一抽血檢查；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7~10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期初六大科教學研究會議；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第一次防災演練；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9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高一尿液檢查；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九月份導師會議；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學校日；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12~13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臺北市語文競賽國語類複賽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第一階段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317E0F" w14:paraId="29441D38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3B2D7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B89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5AA6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2AC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1DE3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41A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1E94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E3BE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DE0B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2C2B8" w14:textId="0D26A33D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第一節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4D89A" w14:textId="035DD407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地圖投影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318F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81BD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08EE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E33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6E69C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9A24D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班級整潔競賽評分開始；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14~15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高一理學檢查；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14~18 2020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松高書展；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校慶籌備會議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第一次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、第二次防災演練；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全校身高體重視力檢查；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高一家長親職講座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19:00~21:00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臺北市語文競賽本土語言類複賽</w:t>
            </w:r>
          </w:p>
        </w:tc>
      </w:tr>
      <w:tr w:rsidR="00317E0F" w14:paraId="3AB2E1E6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1BE7E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0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5B6B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0A87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8000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A3E4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38E5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99A1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869E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4645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B379F" w14:textId="24EAE910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C7EC" w14:textId="62FBDAE9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地圖要素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F778F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A861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6CB5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492A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B627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D5FDA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高三英文作文比賽、正式防災演練；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21~25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新生盃排球賽；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22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X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光檢查；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高二校外教學籌備會議、臺北市語文競賽國語類複賽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第二階段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高一全年級性平講座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性平教育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13:00~14:00)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補行上班上課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10/2(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、教師節敬師活動、創意閱讀初賽、提交高二自主學習計畫申請書；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26~27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地理奧林匹亞決賽</w:t>
            </w:r>
          </w:p>
        </w:tc>
      </w:tr>
      <w:tr w:rsidR="00317E0F" w14:paraId="4515D3E7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0F4C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AF69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2F49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D463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10F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38AC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0C7C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D911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4D24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32E2D" w14:textId="61419935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F6C61" w14:textId="28D08388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地圖種類與應用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DC523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0D25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137FA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D67D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5338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62066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9/28(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)~10/23(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新台幣演變展；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中秋節；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調整放假一天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(9/26(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六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補行上班上課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317E0F" w14:paraId="2EA96712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F1F81" w14:textId="77777777" w:rsidR="00317E0F" w:rsidRDefault="00317E0F" w:rsidP="00317E0F">
            <w:pPr>
              <w:spacing w:line="280" w:lineRule="exact"/>
              <w:jc w:val="center"/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888DB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101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1876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E2E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2437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3DE6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5CF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78518" w14:textId="77777777" w:rsidR="00317E0F" w:rsidRDefault="00317E0F" w:rsidP="00317E0F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9B71E" w14:textId="7BAEADF0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第三章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2EC17" w14:textId="34494E82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地理資料蒐集與處理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8014E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6C3BC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FD831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5A1E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1B791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37E8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十月份導師會議；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防災校園建置計畫第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次訪視；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補假；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國慶日</w:t>
            </w:r>
          </w:p>
        </w:tc>
      </w:tr>
      <w:tr w:rsidR="00317E0F" w14:paraId="6B023935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E253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E5A40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929C2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3CF8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CE53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13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C51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3155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597F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3F33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74573" w14:textId="61B9C8C0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021F9" w14:textId="29BB5F92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/>
                <w:sz w:val="28"/>
              </w:rPr>
              <w:t>GIS</w:t>
            </w: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組成與格式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1516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9DFB5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8001E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93ED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B891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A41A" w14:textId="77777777" w:rsidR="00317E0F" w:rsidRPr="00317E0F" w:rsidRDefault="00317E0F" w:rsidP="00317E0F">
            <w:pPr>
              <w:spacing w:line="240" w:lineRule="exact"/>
              <w:rPr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12~13</w:t>
            </w: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第一次期中考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教職員工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CPR+AED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訓練；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10/14(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)~11/6(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臺北市學生音樂比賽；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日本大阪府四條畷高校參訪；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10/15(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)~11/19(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科學月；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校慶籌備會議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第二次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317E0F" w14:paraId="7DBF9862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963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3E46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D9D3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4BBA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0588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F35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1FDF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8DC00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CBBB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8C3C" w14:textId="699C885D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C686" w14:textId="1C838395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/>
                <w:sz w:val="28"/>
              </w:rPr>
              <w:t>GIS</w:t>
            </w: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功能與應用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6A55E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30B2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72E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59CC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5E6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F5729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提交高一自主學習計畫申請書；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19~21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流感疫苗施打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暫定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21~22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優良學生競選活動；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優良學生投票、書法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寫字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比賽；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高中英語聽力測驗第一次考試</w:t>
            </w:r>
          </w:p>
        </w:tc>
      </w:tr>
      <w:tr w:rsidR="00317E0F" w14:paraId="696E78EA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5D54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49B7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C789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C508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AA3B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848D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EA53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4EB4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3A4F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D6AB5" w14:textId="6690C46B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371B4" w14:textId="144E405B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地形營力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DD8F6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935A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C0AC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7511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E812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D6592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十一月份導師會議；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詩歌朗誦比賽；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30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校慶系列活動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校山巡禮、高一班級聯誼活動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高一下午停課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31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英文單字比賽北區決賽；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10/31~11/15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2020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年第一屆臺灣科學節」</w:t>
            </w:r>
          </w:p>
        </w:tc>
      </w:tr>
      <w:tr w:rsidR="00317E0F" w14:paraId="45C17228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91E8" w14:textId="77777777" w:rsidR="00317E0F" w:rsidRDefault="00317E0F" w:rsidP="00317E0F">
            <w:pPr>
              <w:spacing w:line="280" w:lineRule="exact"/>
              <w:jc w:val="center"/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7568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A246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44AB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49C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ECFE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99EE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1547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31A1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C1C7F" w14:textId="0D02F097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E2CEB" w14:textId="4E761D91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火山、石灰岩地形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2C15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DED0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A353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8C13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86DD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98572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2~3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高三第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次學測模擬考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全國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2~27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藝能科學生作品聯展；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4~5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校慶系列活動之校慶運動會；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校慶準備活動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高一二第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節停課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臺北市學科能力競賽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暫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本校改制高中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31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週年校慶</w:t>
            </w:r>
          </w:p>
        </w:tc>
      </w:tr>
      <w:tr w:rsidR="00317E0F" w14:paraId="42242087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5393B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157F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855C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86B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143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E485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B20A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879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B26D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BE87" w14:textId="63297356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第六章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31244" w14:textId="094FA852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河流、海岸地形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090A5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9F0E5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B4AD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2F8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295C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896F5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校慶補假；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科學日</w:t>
            </w:r>
          </w:p>
        </w:tc>
      </w:tr>
      <w:tr w:rsidR="00317E0F" w14:paraId="75143E2E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0A79E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B4AAA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35B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6BFF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06AC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6FF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E4E5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0757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7147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A23CE" w14:textId="38653C0C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第六章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C7440" w14:textId="54A99C9E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冰河、風成地形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469A2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5300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0AE5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D678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9355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FB374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11/17(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)~12/22(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高二申請第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學期轉班群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截止時間至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12/22(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下午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17:10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止，逾期恕不受理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317E0F" w14:paraId="60FA3C6E" w14:textId="77777777" w:rsidTr="00F1507E">
        <w:trPr>
          <w:trHeight w:val="578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2712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FA1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554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8F6C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031C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279D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66BB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FB98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4CA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28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28FFD" w14:textId="21103A08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第七章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B759" w14:textId="09EA3557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等高線與地形判讀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8B463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D18C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B4EF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17C6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E3C15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3C21A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11/23(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)~12/18(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改過銷過申請；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十二月導師會議</w:t>
            </w:r>
          </w:p>
        </w:tc>
      </w:tr>
      <w:tr w:rsidR="00317E0F" w14:paraId="2F3D6797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D31C2" w14:textId="77777777" w:rsidR="00317E0F" w:rsidRDefault="00317E0F" w:rsidP="00317E0F">
            <w:pPr>
              <w:spacing w:line="280" w:lineRule="exact"/>
              <w:jc w:val="center"/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ACB9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18A9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FA7B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2DD6B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530F6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2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3EDB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3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4311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D345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E1C1E" w14:textId="655615D8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96005" w14:textId="790CF935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氣候要素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597B4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99FD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5F7F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57D3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93D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C306" w14:textId="77777777" w:rsidR="00317E0F" w:rsidRPr="00317E0F" w:rsidRDefault="00317E0F" w:rsidP="00317E0F">
            <w:pPr>
              <w:spacing w:line="240" w:lineRule="exact"/>
              <w:rPr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2~3</w:t>
            </w: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第二次期中考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、教職員工環境教育研習；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校內科展報名表繳交；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4~31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「碧海蘭天花姿吟」手作藝品展</w:t>
            </w:r>
          </w:p>
        </w:tc>
      </w:tr>
      <w:tr w:rsidR="00317E0F" w14:paraId="25C44DBF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BDE5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FC02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9C65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B144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5E0C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FFC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217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F520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9DBA9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CC06E" w14:textId="7C8B3F3C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F1439" w14:textId="3C883BD2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氣後要素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CDDC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1543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81C3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F5535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482F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0CD63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7~11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臺北市教育盃羽球賽；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國語文字音字形比賽；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高中英語聽力測驗第二次考試、花漾年華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lastRenderedPageBreak/>
              <w:t>校園舞會</w:t>
            </w:r>
          </w:p>
        </w:tc>
      </w:tr>
      <w:tr w:rsidR="00317E0F" w14:paraId="4B896D71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758BF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十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98B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36BB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9018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CB08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15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CD0B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07DC8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586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AD6E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2B063" w14:textId="115CE020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58B58" w14:textId="516BC360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天氣系統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B6D0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52F8A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DA33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B45E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58F5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940D8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14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高一外縣市學生心電圖檢查；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14~18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創意閱讀決賽；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15~16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高三第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次學測模擬考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北市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高三週記抽查；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高三祈福活動</w:t>
            </w:r>
          </w:p>
        </w:tc>
      </w:tr>
      <w:tr w:rsidR="00317E0F" w14:paraId="6BC6AA42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731F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5BC0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DDFBE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D53C3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3549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08B9A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88AFB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89892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20DA1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A53E" w14:textId="5FEA5394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D0780" w14:textId="2E331CC8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大氣環流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59A63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0761F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058E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875C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8AE6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7D1C0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22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高二週記抽查；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高一週記抽查；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最後一次社課、高三學生事務會議</w:t>
            </w:r>
          </w:p>
        </w:tc>
      </w:tr>
      <w:tr w:rsidR="00317E0F" w14:paraId="433C5260" w14:textId="77777777" w:rsidTr="00F1507E">
        <w:trPr>
          <w:trHeight w:val="604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E9B6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171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4C9C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B757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670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9E36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30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F6FCF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31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12B25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10734" w14:textId="77777777" w:rsidR="00317E0F" w:rsidRDefault="00317E0F" w:rsidP="00317E0F">
            <w:pPr>
              <w:spacing w:line="259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E2AC9" w14:textId="65074388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第九章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3324" w14:textId="79E3F580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氣候類型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C8EB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94DF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5FD0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8394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B175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A37D2" w14:textId="77777777" w:rsidR="00317E0F" w:rsidRPr="00317E0F" w:rsidRDefault="00317E0F" w:rsidP="00317E0F">
            <w:pPr>
              <w:spacing w:line="240" w:lineRule="exact"/>
              <w:rPr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一月份導師會議、高一二公服卡繳交；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繳交社團評鑑本、校內科展作品說明書繳交；</w:t>
            </w: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30~31</w:t>
            </w: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高三期末考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元旦</w:t>
            </w:r>
          </w:p>
        </w:tc>
      </w:tr>
      <w:tr w:rsidR="00317E0F" w14:paraId="274C47E8" w14:textId="77777777" w:rsidTr="00F1507E">
        <w:trPr>
          <w:trHeight w:val="380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0F39B" w14:textId="77777777" w:rsidR="00317E0F" w:rsidRDefault="00317E0F" w:rsidP="00317E0F">
            <w:pPr>
              <w:spacing w:line="280" w:lineRule="exact"/>
              <w:jc w:val="center"/>
            </w:pPr>
            <w:bookmarkStart w:id="1" w:name="_GoBack" w:colFirst="10" w:colLast="10"/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6D2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D738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516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2DC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5A56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6206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4EE2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1EC0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85416" w14:textId="12AD7A33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E826C" w14:textId="394E2F54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氣候類型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2614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793A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7411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9CCC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11ED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9220E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4~6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社團評鑑發表；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多元表現學生發表會、社團評鑑多元學習展示會、期末轉社申請、高一二學生事務會議</w:t>
            </w:r>
          </w:p>
        </w:tc>
      </w:tr>
      <w:tr w:rsidR="00317E0F" w14:paraId="2AFDC743" w14:textId="77777777" w:rsidTr="00F1507E">
        <w:trPr>
          <w:trHeight w:val="38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F5A6F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D3548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1E6A4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A1976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B5AF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9D11E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83DDE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A62EA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168C0" w14:textId="77777777" w:rsidR="00317E0F" w:rsidRDefault="00317E0F" w:rsidP="00317E0F">
            <w:pPr>
              <w:spacing w:line="180" w:lineRule="auto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C5B00" w14:textId="3840CBA0" w:rsidR="00317E0F" w:rsidRPr="00193F8B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BF340" w14:textId="077A7EDD" w:rsidR="00317E0F" w:rsidRPr="004E1960" w:rsidRDefault="00193F8B" w:rsidP="00F1507E">
            <w:pPr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E1960">
              <w:rPr>
                <w:rFonts w:ascii="Times New Roman" w:eastAsia="標楷體" w:hAnsi="Times New Roman" w:cs="Times New Roman" w:hint="eastAsia"/>
                <w:sz w:val="28"/>
              </w:rPr>
              <w:t>自然景觀帶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FDFCD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9979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82BD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74168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50C3F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3A215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11~14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期末六大科教學研究會議</w:t>
            </w:r>
          </w:p>
        </w:tc>
      </w:tr>
      <w:bookmarkEnd w:id="1"/>
      <w:tr w:rsidR="00317E0F" w14:paraId="7643BA23" w14:textId="77777777" w:rsidTr="00F1507E">
        <w:trPr>
          <w:trHeight w:val="61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221B1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360A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019A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5B31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C6B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19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C95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  <w:t>20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382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87F6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BEFB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88897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D069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437E3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1075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247A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499D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F308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4F626" w14:textId="77777777" w:rsidR="00317E0F" w:rsidRPr="00317E0F" w:rsidRDefault="00317E0F" w:rsidP="00317E0F">
            <w:pPr>
              <w:spacing w:line="240" w:lineRule="exact"/>
              <w:rPr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18~20</w:t>
            </w:r>
            <w:r w:rsidRPr="00317E0F">
              <w:rPr>
                <w:rFonts w:ascii="Times New Roman" w:eastAsia="標楷體" w:hAnsi="Times New Roman" w:cs="Times New Roman"/>
                <w:b/>
                <w:sz w:val="16"/>
                <w:szCs w:val="16"/>
                <w:shd w:val="clear" w:color="auto" w:fill="FFFF00"/>
              </w:rPr>
              <w:t>高一二期末考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休業式；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1/21(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)~2/10(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寒假；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22~23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大學學科能力測驗</w:t>
            </w:r>
          </w:p>
        </w:tc>
      </w:tr>
      <w:tr w:rsidR="00317E0F" w14:paraId="41F44BBD" w14:textId="77777777" w:rsidTr="004E1960">
        <w:trPr>
          <w:trHeight w:val="467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8C29C" w14:textId="77777777" w:rsidR="00317E0F" w:rsidRPr="005502FB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EA8D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寒假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F6B6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977C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3A8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3251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80E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7011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1C8F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77E01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B0C6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F6F8D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742F9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120A1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D6F9F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FE3E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F725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25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公告補考名單；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25~30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日本國際教育旅行；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29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補考</w:t>
            </w:r>
          </w:p>
        </w:tc>
      </w:tr>
      <w:tr w:rsidR="00317E0F" w14:paraId="7F67A827" w14:textId="77777777" w:rsidTr="00F1507E">
        <w:trPr>
          <w:trHeight w:val="36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70E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D5D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寒假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E3C8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3E3B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324C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64BC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5930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5E11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9D52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2F4D0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9985" w14:textId="77777777" w:rsidR="00317E0F" w:rsidRPr="00193F8B" w:rsidRDefault="00317E0F" w:rsidP="00F1507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4182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9E8ED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997A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AB28F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0532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1228F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1~4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高三校外教學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暫定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317E0F" w14:paraId="7C6CC3D6" w14:textId="77777777" w:rsidTr="00F1507E">
        <w:trPr>
          <w:trHeight w:val="815"/>
          <w:jc w:val="center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AE91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DF42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寒假</w:t>
            </w:r>
          </w:p>
        </w:tc>
        <w:tc>
          <w:tcPr>
            <w:tcW w:w="3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0B5A7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596D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9C4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C9978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8765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016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0D5A4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0D803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B9FFE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58FE4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DF5A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5904A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D1616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5347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A9758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調整放假；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10~16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農曆春節；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13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農曆初二</w:t>
            </w:r>
          </w:p>
        </w:tc>
      </w:tr>
      <w:tr w:rsidR="00317E0F" w14:paraId="730AB30E" w14:textId="77777777" w:rsidTr="00F1507E">
        <w:trPr>
          <w:trHeight w:val="360"/>
          <w:jc w:val="center"/>
        </w:trPr>
        <w:tc>
          <w:tcPr>
            <w:tcW w:w="532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1E3C6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C06A9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8523D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7EDFC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1D841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20B2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3CE3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BF3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84D50" w14:textId="77777777" w:rsidR="00317E0F" w:rsidRDefault="00317E0F" w:rsidP="00317E0F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AA45E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08DBB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A01C6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2BD4E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531E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844AE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FB847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D5960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14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農曆初三；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15~16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補假；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17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調整放假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停課不停班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18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開學；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20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補行上班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2/10(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))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、補行上課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補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2/17(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三</w:t>
            </w:r>
            <w:r w:rsidRPr="00317E0F">
              <w:rPr>
                <w:rFonts w:ascii="Times New Roman" w:eastAsia="標楷體" w:hAnsi="Times New Roman" w:cs="Times New Roman"/>
                <w:sz w:val="16"/>
                <w:szCs w:val="16"/>
              </w:rPr>
              <w:t>))</w:t>
            </w:r>
          </w:p>
        </w:tc>
      </w:tr>
      <w:tr w:rsidR="00317E0F" w14:paraId="35D2F8E5" w14:textId="77777777" w:rsidTr="00F1507E">
        <w:trPr>
          <w:trHeight w:val="360"/>
          <w:jc w:val="center"/>
        </w:trPr>
        <w:tc>
          <w:tcPr>
            <w:tcW w:w="532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41199" w14:textId="77777777" w:rsidR="00317E0F" w:rsidRDefault="00317E0F" w:rsidP="00317E0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421F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8565A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58F23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126C0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88976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5B7F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D2B5" w14:textId="77777777" w:rsidR="00317E0F" w:rsidRDefault="00317E0F" w:rsidP="00317E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82CBD" w14:textId="77777777" w:rsidR="00317E0F" w:rsidRDefault="00317E0F" w:rsidP="00317E0F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3755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AE92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1BFBB" w14:textId="77777777" w:rsidR="00317E0F" w:rsidRDefault="00317E0F" w:rsidP="00F1507E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50E40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07243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C32FB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C9B54" w14:textId="77777777" w:rsidR="00317E0F" w:rsidRDefault="00317E0F" w:rsidP="00317E0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FBEAE" w14:textId="77777777" w:rsidR="00317E0F" w:rsidRPr="00317E0F" w:rsidRDefault="00317E0F" w:rsidP="00317E0F">
            <w:pPr>
              <w:spacing w:line="24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</w:tbl>
    <w:p w14:paraId="79A3414E" w14:textId="77777777" w:rsidR="000C729D" w:rsidRDefault="009A281A">
      <w:pPr>
        <w:ind w:firstLine="425"/>
      </w:pPr>
      <w:r>
        <w:rPr>
          <w:rFonts w:ascii="Times New Roman" w:eastAsia="標楷體" w:hAnsi="Times New Roman" w:cs="Times New Roman"/>
          <w:b/>
          <w:kern w:val="3"/>
          <w:szCs w:val="22"/>
        </w:rPr>
        <w:t>註：請填寫之教師同仁至</w:t>
      </w:r>
      <w:r>
        <w:rPr>
          <w:rFonts w:ascii="Times New Roman" w:eastAsia="標楷體" w:hAnsi="Times New Roman" w:cs="Times New Roman"/>
          <w:b/>
          <w:kern w:val="3"/>
          <w:szCs w:val="22"/>
          <w:u w:val="single"/>
        </w:rPr>
        <w:t>學校首頁教學組</w:t>
      </w:r>
      <w:r>
        <w:rPr>
          <w:rFonts w:ascii="Times New Roman" w:eastAsia="標楷體" w:hAnsi="Times New Roman" w:cs="Times New Roman"/>
          <w:b/>
          <w:kern w:val="3"/>
          <w:szCs w:val="22"/>
        </w:rPr>
        <w:t>下載本表格，並請於</w:t>
      </w:r>
      <w:r>
        <w:rPr>
          <w:rFonts w:ascii="Times New Roman" w:eastAsia="標楷體" w:hAnsi="Times New Roman" w:cs="Times New Roman"/>
          <w:b/>
          <w:kern w:val="3"/>
          <w:szCs w:val="22"/>
        </w:rPr>
        <w:t>109</w:t>
      </w:r>
      <w:r>
        <w:rPr>
          <w:rFonts w:ascii="Times New Roman" w:eastAsia="標楷體" w:hAnsi="Times New Roman" w:cs="Times New Roman"/>
          <w:b/>
          <w:kern w:val="3"/>
          <w:szCs w:val="22"/>
        </w:rPr>
        <w:t>年</w:t>
      </w:r>
      <w:r>
        <w:rPr>
          <w:rFonts w:ascii="Times New Roman" w:eastAsia="標楷體" w:hAnsi="Times New Roman" w:cs="Times New Roman"/>
          <w:b/>
          <w:kern w:val="3"/>
          <w:szCs w:val="22"/>
        </w:rPr>
        <w:t>9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月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11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日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(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五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)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前完</w:t>
      </w:r>
      <w:r>
        <w:rPr>
          <w:rFonts w:ascii="Times New Roman" w:eastAsia="標楷體" w:hAnsi="Times New Roman" w:cs="Times New Roman"/>
          <w:b/>
          <w:kern w:val="3"/>
          <w:szCs w:val="22"/>
        </w:rPr>
        <w:t>成上傳</w:t>
      </w:r>
      <w:r>
        <w:rPr>
          <w:rFonts w:ascii="Times New Roman" w:eastAsia="標楷體" w:hAnsi="Times New Roman" w:cs="Times New Roman"/>
          <w:b/>
          <w:kern w:val="3"/>
          <w:szCs w:val="22"/>
        </w:rPr>
        <w:t>(</w:t>
      </w:r>
      <w:r>
        <w:rPr>
          <w:rFonts w:ascii="Times New Roman" w:eastAsia="標楷體" w:hAnsi="Times New Roman" w:cs="Times New Roman"/>
          <w:b/>
          <w:kern w:val="3"/>
          <w:szCs w:val="22"/>
        </w:rPr>
        <w:t>方式與段考考題同</w:t>
      </w:r>
      <w:r>
        <w:rPr>
          <w:rFonts w:ascii="Times New Roman" w:eastAsia="標楷體" w:hAnsi="Times New Roman" w:cs="Times New Roman"/>
          <w:b/>
          <w:kern w:val="3"/>
          <w:szCs w:val="22"/>
        </w:rPr>
        <w:t>)</w:t>
      </w:r>
      <w:r>
        <w:rPr>
          <w:rFonts w:ascii="Times New Roman" w:eastAsia="標楷體" w:hAnsi="Times New Roman" w:cs="Times New Roman"/>
          <w:b/>
          <w:kern w:val="3"/>
          <w:szCs w:val="22"/>
        </w:rPr>
        <w:t>。</w:t>
      </w:r>
    </w:p>
    <w:p w14:paraId="070D3E8E" w14:textId="77777777" w:rsidR="000C729D" w:rsidRDefault="009A281A">
      <w:pPr>
        <w:ind w:left="120" w:firstLine="305"/>
      </w:pPr>
      <w:r>
        <w:rPr>
          <w:rFonts w:ascii="Times New Roman" w:eastAsia="標楷體" w:hAnsi="Times New Roman" w:cs="Times New Roman"/>
          <w:b/>
          <w:kern w:val="3"/>
          <w:szCs w:val="22"/>
        </w:rPr>
        <w:t>註：請上傳</w:t>
      </w:r>
      <w:r>
        <w:rPr>
          <w:rFonts w:ascii="Times New Roman" w:eastAsia="標楷體" w:hAnsi="Times New Roman" w:cs="Times New Roman"/>
          <w:b/>
          <w:kern w:val="3"/>
          <w:szCs w:val="22"/>
        </w:rPr>
        <w:t>PDF</w:t>
      </w:r>
      <w:r>
        <w:rPr>
          <w:rFonts w:ascii="Times New Roman" w:eastAsia="標楷體" w:hAnsi="Times New Roman" w:cs="Times New Roman"/>
          <w:b/>
          <w:kern w:val="3"/>
          <w:szCs w:val="22"/>
        </w:rPr>
        <w:t>檔。</w:t>
      </w:r>
    </w:p>
    <w:sectPr w:rsidR="000C729D">
      <w:pgSz w:w="14570" w:h="20636"/>
      <w:pgMar w:top="567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6A7D7" w14:textId="77777777" w:rsidR="00AC62C2" w:rsidRDefault="00AC62C2">
      <w:r>
        <w:separator/>
      </w:r>
    </w:p>
  </w:endnote>
  <w:endnote w:type="continuationSeparator" w:id="0">
    <w:p w14:paraId="3ECDA722" w14:textId="77777777" w:rsidR="00AC62C2" w:rsidRDefault="00AC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標楷體">
    <w:panose1 w:val="03000509000000000000"/>
    <w:charset w:val="51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592BF" w14:textId="77777777" w:rsidR="00AC62C2" w:rsidRDefault="00AC62C2">
      <w:r>
        <w:rPr>
          <w:color w:val="000000"/>
        </w:rPr>
        <w:separator/>
      </w:r>
    </w:p>
  </w:footnote>
  <w:footnote w:type="continuationSeparator" w:id="0">
    <w:p w14:paraId="196950A3" w14:textId="77777777" w:rsidR="00AC62C2" w:rsidRDefault="00AC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729D"/>
    <w:rsid w:val="00000617"/>
    <w:rsid w:val="000C729D"/>
    <w:rsid w:val="00193F8B"/>
    <w:rsid w:val="00317E0F"/>
    <w:rsid w:val="004E1960"/>
    <w:rsid w:val="005502FB"/>
    <w:rsid w:val="0067016B"/>
    <w:rsid w:val="009A281A"/>
    <w:rsid w:val="00AC62C2"/>
    <w:rsid w:val="00C76911"/>
    <w:rsid w:val="00F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4C3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2820</Characters>
  <Application>Microsoft Macintosh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Chiu Amanda</cp:lastModifiedBy>
  <cp:revision>5</cp:revision>
  <dcterms:created xsi:type="dcterms:W3CDTF">2020-08-28T02:47:00Z</dcterms:created>
  <dcterms:modified xsi:type="dcterms:W3CDTF">2020-09-02T13:16:00Z</dcterms:modified>
</cp:coreProperties>
</file>